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4305" w14:textId="77777777" w:rsidR="00440963" w:rsidRPr="00DE529C" w:rsidRDefault="00B1589D" w:rsidP="00BB515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2785F7F" wp14:editId="1EF4746A">
                <wp:simplePos x="0" y="0"/>
                <wp:positionH relativeFrom="column">
                  <wp:posOffset>-899795</wp:posOffset>
                </wp:positionH>
                <wp:positionV relativeFrom="paragraph">
                  <wp:posOffset>-229235</wp:posOffset>
                </wp:positionV>
                <wp:extent cx="7772501" cy="10058411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501" cy="10058411"/>
                          <a:chOff x="0" y="0"/>
                          <a:chExt cx="7772501" cy="10058411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101" y="11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002DF" id="Group 6" o:spid="_x0000_s1026" alt="&quot;&quot;" style="position:absolute;margin-left:-70.85pt;margin-top:-18.05pt;width:612pt;height:11in;z-index:-251654144;mso-width-relative:margin;mso-height-relative:margin" coordsize="77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">
                <v:rect id="Rectangle 1" o:spid="_x0000_s1027" alt="Decorative" style="position:absolute;left:1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36"/>
        <w:gridCol w:w="34"/>
        <w:gridCol w:w="1530"/>
        <w:gridCol w:w="2790"/>
        <w:gridCol w:w="18"/>
        <w:gridCol w:w="308"/>
        <w:gridCol w:w="34"/>
        <w:gridCol w:w="202"/>
        <w:gridCol w:w="68"/>
        <w:gridCol w:w="1440"/>
        <w:gridCol w:w="90"/>
        <w:gridCol w:w="18"/>
        <w:gridCol w:w="2682"/>
      </w:tblGrid>
      <w:tr w:rsidR="00B06ACD" w:rsidRPr="009D68C9" w14:paraId="4072526C" w14:textId="77777777" w:rsidTr="006E0B84">
        <w:trPr>
          <w:trHeight w:val="288"/>
        </w:trPr>
        <w:tc>
          <w:tcPr>
            <w:tcW w:w="6768" w:type="dxa"/>
            <w:gridSpan w:val="12"/>
          </w:tcPr>
          <w:p w14:paraId="5724CE7D" w14:textId="1AAF90DF" w:rsidR="00B06ACD" w:rsidRPr="00723D3A" w:rsidRDefault="006E7009" w:rsidP="00B06ACD">
            <w:pPr>
              <w:pStyle w:val="Company"/>
              <w:rPr>
                <w:sz w:val="2"/>
                <w:szCs w:val="2"/>
              </w:rPr>
            </w:pPr>
            <w:r>
              <w:t>Global Radio Ministries</w:t>
            </w:r>
            <w:r w:rsidR="00B06ACD">
              <w:rPr>
                <w:sz w:val="20"/>
              </w:rPr>
              <w:br/>
            </w:r>
          </w:p>
          <w:p w14:paraId="3A1269AD" w14:textId="03E3BEA0" w:rsidR="00B06ACD" w:rsidRPr="00DF3FBD" w:rsidRDefault="006E7009" w:rsidP="002369E8">
            <w:pPr>
              <w:pStyle w:val="JobTitle"/>
            </w:pPr>
            <w:r>
              <w:t xml:space="preserve">Language </w:t>
            </w:r>
            <w:r w:rsidR="00F74E19">
              <w:t xml:space="preserve">Review </w:t>
            </w:r>
            <w:r w:rsidR="00E00D6E">
              <w:t>–</w:t>
            </w:r>
            <w:r w:rsidR="00F74E19">
              <w:t xml:space="preserve"> Print</w:t>
            </w:r>
            <w:r w:rsidR="00E00D6E">
              <w:t xml:space="preserve"> &amp; audio</w:t>
            </w:r>
          </w:p>
        </w:tc>
        <w:tc>
          <w:tcPr>
            <w:tcW w:w="2682" w:type="dxa"/>
            <w:vAlign w:val="center"/>
          </w:tcPr>
          <w:p w14:paraId="6F6CEAA3" w14:textId="23C8CBC7" w:rsidR="00B06ACD" w:rsidRPr="00D11D82" w:rsidRDefault="006E7009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3E47C3" wp14:editId="6A7033F5">
                  <wp:extent cx="1565910" cy="869315"/>
                  <wp:effectExtent l="0" t="0" r="0" b="6985"/>
                  <wp:docPr id="196481444" name="Picture 1" descr="A logo with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1444" name="Picture 1" descr="A logo with a cros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29" cy="8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6F52F332" w14:textId="77777777" w:rsidTr="006E0B84">
        <w:trPr>
          <w:trHeight w:val="405"/>
        </w:trPr>
        <w:tc>
          <w:tcPr>
            <w:tcW w:w="9450" w:type="dxa"/>
            <w:gridSpan w:val="13"/>
            <w:vAlign w:val="center"/>
          </w:tcPr>
          <w:p w14:paraId="7CD0BF97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4C2EC12" w14:textId="77777777" w:rsidTr="00A001B7">
        <w:trPr>
          <w:trHeight w:val="288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5C48C25E" w14:textId="77777777" w:rsidR="005A5B1E" w:rsidRPr="00B06ACD" w:rsidRDefault="00000000" w:rsidP="002369E8">
            <w:pPr>
              <w:pStyle w:val="Title"/>
            </w:pPr>
            <w:sdt>
              <w:sdtPr>
                <w:id w:val="-395978858"/>
                <w:placeholder>
                  <w:docPart w:val="2FA8ADB28FD542C3956D3D0FC6184B15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TITLE:</w:t>
                </w:r>
              </w:sdtContent>
            </w:sdt>
          </w:p>
        </w:tc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14:paraId="6E557E11" w14:textId="783BD455" w:rsidR="005A5B1E" w:rsidRPr="00D11D82" w:rsidRDefault="006E7009" w:rsidP="002369E8">
            <w:r>
              <w:t xml:space="preserve">Language </w:t>
            </w:r>
            <w:r w:rsidR="00F74E19">
              <w:t>Reviewer</w:t>
            </w:r>
          </w:p>
        </w:tc>
        <w:tc>
          <w:tcPr>
            <w:tcW w:w="342" w:type="dxa"/>
            <w:gridSpan w:val="2"/>
          </w:tcPr>
          <w:p w14:paraId="60D23DEC" w14:textId="77777777" w:rsidR="005A5B1E" w:rsidRPr="009D68C9" w:rsidRDefault="005A5B1E" w:rsidP="00B842BC">
            <w:pPr>
              <w:pStyle w:val="Heading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tcBorders>
              <w:bottom w:val="single" w:sz="12" w:space="0" w:color="auto"/>
            </w:tcBorders>
            <w:vAlign w:val="center"/>
          </w:tcPr>
          <w:p w14:paraId="7C9E685D" w14:textId="77777777" w:rsidR="005A5B1E" w:rsidRPr="00DF3FBD" w:rsidRDefault="00000000" w:rsidP="002369E8">
            <w:pPr>
              <w:pStyle w:val="Title"/>
            </w:pPr>
            <w:sdt>
              <w:sdtPr>
                <w:id w:val="-717512987"/>
                <w:placeholder>
                  <w:docPart w:val="448F0F2AFE3144C3B2570966F73730D1"/>
                </w:placeholder>
                <w:temporary/>
                <w:showingPlcHdr/>
                <w15:appearance w15:val="hidden"/>
              </w:sdtPr>
              <w:sdtContent>
                <w:r w:rsidR="002369E8" w:rsidRPr="00DF3FBD">
                  <w:t>JOB CATEGORY:</w:t>
                </w:r>
              </w:sdtContent>
            </w:sdt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16AB9F" w14:textId="5E64BE88" w:rsidR="005A5B1E" w:rsidRPr="00D11D82" w:rsidRDefault="006E7009" w:rsidP="002369E8">
            <w:r>
              <w:t>Production</w:t>
            </w:r>
          </w:p>
        </w:tc>
      </w:tr>
      <w:tr w:rsidR="009D68C9" w:rsidRPr="00733436" w14:paraId="2B264407" w14:textId="77777777" w:rsidTr="00A001B7">
        <w:trPr>
          <w:trHeight w:val="288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54E74B4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14:paraId="48409DDE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vAlign w:val="center"/>
          </w:tcPr>
          <w:p w14:paraId="71F51FC4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5"/>
            <w:tcBorders>
              <w:top w:val="single" w:sz="12" w:space="0" w:color="auto"/>
            </w:tcBorders>
            <w:vAlign w:val="center"/>
          </w:tcPr>
          <w:p w14:paraId="63D0A5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6663C5B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65043CAA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0C99A1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929685"/>
                <w:placeholder>
                  <w:docPart w:val="25A0E9654DC44A619D66464F913669CB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Department/Group: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C6EB491" w14:textId="450525CF" w:rsidR="005A5B1E" w:rsidRPr="009D68C9" w:rsidRDefault="006E7009" w:rsidP="002929ED">
            <w:r>
              <w:t>Print</w:t>
            </w:r>
            <w:r w:rsidR="00E00D6E">
              <w:t xml:space="preserve"> &amp; Audio</w:t>
            </w:r>
            <w:r>
              <w:t xml:space="preserve"> Production</w:t>
            </w:r>
          </w:p>
        </w:tc>
        <w:tc>
          <w:tcPr>
            <w:tcW w:w="342" w:type="dxa"/>
            <w:gridSpan w:val="2"/>
            <w:vAlign w:val="center"/>
          </w:tcPr>
          <w:p w14:paraId="1E11FAEA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2D3AD7D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87788737"/>
                <w:placeholder>
                  <w:docPart w:val="718AC6058FF944DFB2CF4C17752B97AE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Job code/Req#: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DB35D03" w14:textId="4D72F06A" w:rsidR="005A5B1E" w:rsidRPr="009D68C9" w:rsidRDefault="00F74E19" w:rsidP="002929ED">
            <w:r>
              <w:t>GRM 103</w:t>
            </w:r>
          </w:p>
        </w:tc>
      </w:tr>
      <w:tr w:rsidR="009D68C9" w:rsidRPr="00733436" w14:paraId="7F313CBE" w14:textId="77777777" w:rsidTr="00A001B7">
        <w:trPr>
          <w:trHeight w:val="117"/>
        </w:trPr>
        <w:tc>
          <w:tcPr>
            <w:tcW w:w="1800" w:type="dxa"/>
            <w:gridSpan w:val="3"/>
            <w:vAlign w:val="center"/>
          </w:tcPr>
          <w:p w14:paraId="6E983A4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1005436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4AB923A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515A984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B14FCC0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4AEB4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1EF453EA" w14:textId="77777777" w:rsidR="005A5B1E" w:rsidRPr="00733436" w:rsidRDefault="00000000" w:rsidP="00B06AC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84848460"/>
                <w:placeholder>
                  <w:docPart w:val="D04C82DF7CCD45A5AFA51FAE9427F2A9"/>
                </w:placeholder>
                <w:temporary/>
                <w:showingPlcHdr/>
                <w15:appearance w15:val="hidden"/>
              </w:sdtPr>
              <w:sdtContent>
                <w:r w:rsidR="005A5B1E" w:rsidRPr="00733436">
                  <w:rPr>
                    <w:rStyle w:val="Bold"/>
                  </w:rPr>
                  <w:t>Location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E43FA79" w14:textId="2BF46E41" w:rsidR="005A5B1E" w:rsidRPr="009D68C9" w:rsidRDefault="006E7009" w:rsidP="002929ED">
            <w:r>
              <w:t>Fresno/Clovis</w:t>
            </w:r>
          </w:p>
        </w:tc>
        <w:tc>
          <w:tcPr>
            <w:tcW w:w="342" w:type="dxa"/>
            <w:gridSpan w:val="2"/>
            <w:vAlign w:val="center"/>
          </w:tcPr>
          <w:p w14:paraId="30ECABD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289B75F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23014075"/>
                <w:placeholder>
                  <w:docPart w:val="00637507368F486FABFDE06DE34B6C50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Travel required: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84C5D92" w14:textId="374B4C93" w:rsidR="005A5B1E" w:rsidRPr="009D68C9" w:rsidRDefault="00E00D6E" w:rsidP="002929ED">
            <w:r>
              <w:t>No</w:t>
            </w:r>
          </w:p>
        </w:tc>
      </w:tr>
      <w:tr w:rsidR="009D68C9" w:rsidRPr="00733436" w14:paraId="27655A3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D58631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2DE5E8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7DDD7A2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4A6333A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1707F59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21997BC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7642472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18914448"/>
                <w:placeholder>
                  <w:docPart w:val="F4CBA93B9DB245EBAE1BC7DF651B8AA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Level/Salary range: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67B03081" w14:textId="426B0C43" w:rsidR="005A5B1E" w:rsidRPr="009D68C9" w:rsidRDefault="006E7009" w:rsidP="002929ED">
            <w:r>
              <w:t>Volunteer</w:t>
            </w:r>
          </w:p>
        </w:tc>
        <w:tc>
          <w:tcPr>
            <w:tcW w:w="342" w:type="dxa"/>
            <w:gridSpan w:val="2"/>
            <w:vAlign w:val="center"/>
          </w:tcPr>
          <w:p w14:paraId="6D41AB96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0B609AD2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728955439"/>
                <w:placeholder>
                  <w:docPart w:val="6CFD95B6E22D468C9BEBBAD294467F51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Position type: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1420318D" w14:textId="7C395283" w:rsidR="005A5B1E" w:rsidRPr="009D68C9" w:rsidRDefault="006E7009" w:rsidP="002929ED">
            <w:r>
              <w:t>PT</w:t>
            </w:r>
            <w:r w:rsidR="003A7215">
              <w:t xml:space="preserve"> – Part Time</w:t>
            </w:r>
          </w:p>
        </w:tc>
      </w:tr>
      <w:tr w:rsidR="009D68C9" w:rsidRPr="00733436" w14:paraId="0632D814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1ADED2E7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14DA5F5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AE49121" w14:textId="77777777" w:rsidR="007278C6" w:rsidRPr="00733436" w:rsidRDefault="007278C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DA072D5" w14:textId="77777777" w:rsidR="007278C6" w:rsidRPr="00733436" w:rsidRDefault="007278C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4F623908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695D1EE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67982784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46666858"/>
                <w:placeholder>
                  <w:docPart w:val="E46BE9ACB4C1432095F0946E38ED0C16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HR contact: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330F241" w14:textId="59D46261" w:rsidR="005A5B1E" w:rsidRPr="009D68C9" w:rsidRDefault="006E7009" w:rsidP="002929ED">
            <w:r>
              <w:t>Director</w:t>
            </w:r>
          </w:p>
        </w:tc>
        <w:tc>
          <w:tcPr>
            <w:tcW w:w="342" w:type="dxa"/>
            <w:gridSpan w:val="2"/>
            <w:vAlign w:val="center"/>
          </w:tcPr>
          <w:p w14:paraId="17CA98C2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52530897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20316259"/>
                <w:placeholder>
                  <w:docPart w:val="40A6D413549744228834C2194116CB78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Date posted: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567D78F2" w14:textId="2D7ABFD8" w:rsidR="005A5B1E" w:rsidRPr="009D68C9" w:rsidRDefault="006E7009" w:rsidP="002929ED">
            <w:r>
              <w:t>11/10/2023</w:t>
            </w:r>
          </w:p>
        </w:tc>
      </w:tr>
      <w:tr w:rsidR="009D68C9" w:rsidRPr="00733436" w14:paraId="13DDD22C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5CA34E28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7FFA454B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3F415C9C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98AAB02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67CF3980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210CE0AF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3FD4A053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396559139"/>
                <w:placeholder>
                  <w:docPart w:val="8AFE2ED997934356B92BD5BB32752333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Will train applicant: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5B176EC9" w14:textId="77777777" w:rsidR="005A5B1E" w:rsidRPr="009D68C9" w:rsidRDefault="00000000" w:rsidP="002929ED">
            <w:sdt>
              <w:sdtPr>
                <w:id w:val="1899712398"/>
                <w:placeholder>
                  <w:docPart w:val="ABFDBE00F5D64A189A8B4BC0A41D2281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Yes</w:t>
                </w:r>
              </w:sdtContent>
            </w:sdt>
          </w:p>
        </w:tc>
        <w:tc>
          <w:tcPr>
            <w:tcW w:w="342" w:type="dxa"/>
            <w:gridSpan w:val="2"/>
            <w:vAlign w:val="center"/>
          </w:tcPr>
          <w:p w14:paraId="2D01FEA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4093C44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902898403"/>
                <w:placeholder>
                  <w:docPart w:val="405A351952ED4765A1EB3B4480DE4052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Posting expires: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FDECA89" w14:textId="52E1A1DF" w:rsidR="005A5B1E" w:rsidRPr="009D68C9" w:rsidRDefault="006E7009" w:rsidP="002929ED">
            <w:r>
              <w:t xml:space="preserve"> --</w:t>
            </w:r>
          </w:p>
        </w:tc>
      </w:tr>
      <w:tr w:rsidR="009D68C9" w:rsidRPr="00733436" w14:paraId="08E66152" w14:textId="77777777" w:rsidTr="00A001B7">
        <w:trPr>
          <w:trHeight w:val="144"/>
        </w:trPr>
        <w:tc>
          <w:tcPr>
            <w:tcW w:w="1800" w:type="dxa"/>
            <w:gridSpan w:val="3"/>
            <w:vAlign w:val="center"/>
          </w:tcPr>
          <w:p w14:paraId="0614573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5563ABCE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BC2E635" w14:textId="77777777" w:rsidR="00CD1AE6" w:rsidRPr="00733436" w:rsidRDefault="00CD1AE6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2F06806E" w14:textId="77777777" w:rsidR="00CD1AE6" w:rsidRPr="00733436" w:rsidRDefault="00CD1AE6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682" w:type="dxa"/>
            <w:vAlign w:val="center"/>
          </w:tcPr>
          <w:p w14:paraId="2779DB7F" w14:textId="77777777" w:rsidR="00CD1AE6" w:rsidRPr="00733436" w:rsidRDefault="00CD1AE6" w:rsidP="00B06ACD">
            <w:pPr>
              <w:rPr>
                <w:sz w:val="8"/>
                <w:szCs w:val="8"/>
              </w:rPr>
            </w:pPr>
          </w:p>
        </w:tc>
      </w:tr>
      <w:tr w:rsidR="009D68C9" w:rsidRPr="009D68C9" w14:paraId="34105061" w14:textId="77777777" w:rsidTr="00A001B7">
        <w:trPr>
          <w:trHeight w:val="288"/>
        </w:trPr>
        <w:tc>
          <w:tcPr>
            <w:tcW w:w="1800" w:type="dxa"/>
            <w:gridSpan w:val="3"/>
            <w:vAlign w:val="center"/>
          </w:tcPr>
          <w:p w14:paraId="09303386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384405018"/>
                <w:placeholder>
                  <w:docPart w:val="89CDB018F0D74C14AC23F368807DCD84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External posting URL:</w:t>
                </w:r>
              </w:sdtContent>
            </w:sdt>
          </w:p>
        </w:tc>
        <w:tc>
          <w:tcPr>
            <w:tcW w:w="2808" w:type="dxa"/>
            <w:gridSpan w:val="2"/>
            <w:shd w:val="clear" w:color="auto" w:fill="FFFFFF" w:themeFill="background1"/>
            <w:vAlign w:val="center"/>
          </w:tcPr>
          <w:p w14:paraId="19356004" w14:textId="64308018" w:rsidR="005A5B1E" w:rsidRPr="009D68C9" w:rsidRDefault="00F74E19" w:rsidP="002929ED">
            <w:r>
              <w:t>www.globalradioministries.com</w:t>
            </w:r>
          </w:p>
        </w:tc>
        <w:tc>
          <w:tcPr>
            <w:tcW w:w="342" w:type="dxa"/>
            <w:gridSpan w:val="2"/>
            <w:vAlign w:val="center"/>
          </w:tcPr>
          <w:p w14:paraId="2FB1461B" w14:textId="77777777" w:rsidR="005A5B1E" w:rsidRPr="009D68C9" w:rsidRDefault="005A5B1E" w:rsidP="00B06ACD">
            <w:pPr>
              <w:pStyle w:val="Heading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5"/>
            <w:vAlign w:val="center"/>
          </w:tcPr>
          <w:p w14:paraId="3EDB4CAE" w14:textId="77777777" w:rsidR="005A5B1E" w:rsidRPr="00733436" w:rsidRDefault="00000000" w:rsidP="002929ED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661748399"/>
                <w:placeholder>
                  <w:docPart w:val="DBEE282E7231418BBE024F5B858E457A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Internal posting URL:</w:t>
                </w:r>
              </w:sdtContent>
            </w:sdt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7E198500" w14:textId="77777777" w:rsidR="005A5B1E" w:rsidRPr="009D68C9" w:rsidRDefault="00000000" w:rsidP="002929ED">
            <w:sdt>
              <w:sdtPr>
                <w:id w:val="-1117442687"/>
                <w:placeholder>
                  <w:docPart w:val="0A96AE9FD8644F7B9B2AFACD9AAC78C9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N/A</w:t>
                </w:r>
              </w:sdtContent>
            </w:sdt>
          </w:p>
        </w:tc>
      </w:tr>
      <w:tr w:rsidR="00723D3A" w:rsidRPr="00733436" w14:paraId="1F5D25E8" w14:textId="77777777" w:rsidTr="006E0B84">
        <w:trPr>
          <w:trHeight w:val="477"/>
        </w:trPr>
        <w:tc>
          <w:tcPr>
            <w:tcW w:w="9450" w:type="dxa"/>
            <w:gridSpan w:val="13"/>
          </w:tcPr>
          <w:p w14:paraId="70E86AFB" w14:textId="77777777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09EF04D6" w14:textId="77777777" w:rsidTr="006E0B84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5383FF89" w14:textId="77777777" w:rsidR="006F3AB5" w:rsidRPr="009D68C9" w:rsidRDefault="00000000" w:rsidP="002929ED">
            <w:pPr>
              <w:pStyle w:val="Title"/>
            </w:pPr>
            <w:sdt>
              <w:sdtPr>
                <w:id w:val="331499092"/>
                <w:placeholder>
                  <w:docPart w:val="8F5DB250E94243589B530DE9F754B343"/>
                </w:placeholder>
                <w:temporary/>
                <w:showingPlcHdr/>
                <w15:appearance w15:val="hidden"/>
              </w:sdtPr>
              <w:sdtContent>
                <w:r w:rsidR="002929ED" w:rsidRPr="009D68C9">
                  <w:t>APPLICATIONS ACCEPTED BY:</w:t>
                </w:r>
              </w:sdtContent>
            </w:sdt>
          </w:p>
        </w:tc>
      </w:tr>
      <w:tr w:rsidR="00C15B47" w:rsidRPr="009D68C9" w14:paraId="601D9507" w14:textId="77777777" w:rsidTr="006E0B84">
        <w:trPr>
          <w:trHeight w:val="80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319945F5" w14:textId="77777777" w:rsidR="00C15B47" w:rsidRPr="00A001B7" w:rsidRDefault="00C15B47" w:rsidP="00B06ACD">
            <w:pPr>
              <w:rPr>
                <w:sz w:val="8"/>
              </w:rPr>
            </w:pPr>
          </w:p>
        </w:tc>
      </w:tr>
      <w:tr w:rsidR="00733436" w:rsidRPr="009D68C9" w14:paraId="0DE72536" w14:textId="77777777" w:rsidTr="00733436">
        <w:trPr>
          <w:trHeight w:val="720"/>
        </w:trPr>
        <w:tc>
          <w:tcPr>
            <w:tcW w:w="236" w:type="dxa"/>
            <w:shd w:val="clear" w:color="auto" w:fill="auto"/>
            <w:vAlign w:val="center"/>
          </w:tcPr>
          <w:p w14:paraId="69EB2341" w14:textId="77777777" w:rsidR="00733436" w:rsidRPr="00A001B7" w:rsidRDefault="00733436" w:rsidP="00A001B7"/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CB45C29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71708930"/>
                <w:placeholder>
                  <w:docPart w:val="70BB7CA816C149CFA23E246562A96E88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Fax or Email: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E409226" w14:textId="1AC400F5" w:rsidR="00733436" w:rsidRPr="009D68C9" w:rsidRDefault="004C1D4F" w:rsidP="002929ED">
            <w:r>
              <w:t>Darin</w:t>
            </w:r>
            <w:r w:rsidR="006E7009">
              <w:t>@globalradioministries.com</w:t>
            </w:r>
          </w:p>
        </w:tc>
        <w:tc>
          <w:tcPr>
            <w:tcW w:w="326" w:type="dxa"/>
            <w:gridSpan w:val="2"/>
          </w:tcPr>
          <w:p w14:paraId="7E337C04" w14:textId="77777777" w:rsidR="00733436" w:rsidRPr="009D68C9" w:rsidRDefault="00733436" w:rsidP="00B06ACD"/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82998D8" w14:textId="77777777" w:rsidR="00733436" w:rsidRPr="00A001B7" w:rsidRDefault="00733436" w:rsidP="00A001B7"/>
        </w:tc>
        <w:tc>
          <w:tcPr>
            <w:tcW w:w="1598" w:type="dxa"/>
            <w:gridSpan w:val="3"/>
            <w:shd w:val="clear" w:color="auto" w:fill="auto"/>
            <w:vAlign w:val="center"/>
          </w:tcPr>
          <w:p w14:paraId="0ED965D2" w14:textId="77777777" w:rsidR="00733436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816382643"/>
                <w:placeholder>
                  <w:docPart w:val="36DF218C8DC048E3993249326551F575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Subject line:</w:t>
                </w:r>
              </w:sdtContent>
            </w:sdt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4523EA7A" w14:textId="23AE7901" w:rsidR="00733436" w:rsidRPr="009D68C9" w:rsidRDefault="006E7009" w:rsidP="002929ED">
            <w:r>
              <w:t xml:space="preserve">Language </w:t>
            </w:r>
            <w:r w:rsidR="004C1D4F">
              <w:t xml:space="preserve">Reviewer </w:t>
            </w:r>
            <w:r w:rsidR="003A7215">
              <w:t>Application</w:t>
            </w:r>
            <w:r w:rsidR="00733436" w:rsidRPr="009D68C9">
              <w:t xml:space="preserve"> </w:t>
            </w:r>
          </w:p>
        </w:tc>
      </w:tr>
      <w:tr w:rsidR="008E5E33" w:rsidRPr="009D68C9" w14:paraId="3573008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778B48C1" w14:textId="77777777" w:rsidR="008E5E33" w:rsidRPr="009D68C9" w:rsidRDefault="008E5E33" w:rsidP="008E5E33"/>
        </w:tc>
      </w:tr>
      <w:tr w:rsidR="00C15B47" w:rsidRPr="009D68C9" w14:paraId="4803FA35" w14:textId="77777777" w:rsidTr="00A001B7">
        <w:trPr>
          <w:trHeight w:val="288"/>
        </w:trPr>
        <w:tc>
          <w:tcPr>
            <w:tcW w:w="9450" w:type="dxa"/>
            <w:gridSpan w:val="13"/>
            <w:tcBorders>
              <w:bottom w:val="single" w:sz="12" w:space="0" w:color="auto"/>
            </w:tcBorders>
            <w:vAlign w:val="center"/>
          </w:tcPr>
          <w:p w14:paraId="17E85B51" w14:textId="77777777" w:rsidR="00973885" w:rsidRPr="009D68C9" w:rsidRDefault="00AC2B71" w:rsidP="00A001B7">
            <w:pPr>
              <w:pStyle w:val="Title"/>
            </w:pPr>
            <w:r w:rsidRPr="009D68C9">
              <w:t>JOB DESCRIPTION</w:t>
            </w:r>
          </w:p>
        </w:tc>
      </w:tr>
      <w:tr w:rsidR="00C15B47" w:rsidRPr="009D68C9" w14:paraId="0882B29E" w14:textId="77777777" w:rsidTr="00A001B7">
        <w:trPr>
          <w:trHeight w:val="144"/>
        </w:trPr>
        <w:tc>
          <w:tcPr>
            <w:tcW w:w="9450" w:type="dxa"/>
            <w:gridSpan w:val="13"/>
            <w:tcBorders>
              <w:top w:val="single" w:sz="12" w:space="0" w:color="auto"/>
            </w:tcBorders>
          </w:tcPr>
          <w:p w14:paraId="5BA29D8B" w14:textId="77777777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26E797B8" w14:textId="77777777" w:rsidTr="00A001B7">
        <w:trPr>
          <w:trHeight w:val="2297"/>
        </w:trPr>
        <w:tc>
          <w:tcPr>
            <w:tcW w:w="270" w:type="dxa"/>
            <w:gridSpan w:val="2"/>
            <w:shd w:val="clear" w:color="auto" w:fill="FFFFFF" w:themeFill="background1"/>
          </w:tcPr>
          <w:p w14:paraId="190B1810" w14:textId="77777777" w:rsidR="006E0B84" w:rsidRPr="009D68C9" w:rsidRDefault="006E0B84" w:rsidP="006E0B84"/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59A6EE49" w14:textId="77777777" w:rsidR="006E0B84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1725062837"/>
                <w:placeholder>
                  <w:docPart w:val="25ACB51ACC754B3F9D729706B2387A7B"/>
                </w:placeholder>
                <w:temporary/>
                <w:showingPlcHdr/>
                <w15:appearance w15:val="hidden"/>
              </w:sdtPr>
              <w:sdtContent>
                <w:r w:rsidR="006E0B84" w:rsidRPr="00733436">
                  <w:rPr>
                    <w:rStyle w:val="Bold"/>
                  </w:rPr>
                  <w:t>Role and Responsibilities</w:t>
                </w:r>
              </w:sdtContent>
            </w:sdt>
          </w:p>
          <w:p w14:paraId="74104381" w14:textId="3DE15B3C" w:rsidR="006E0B84" w:rsidRPr="009D68C9" w:rsidRDefault="006E7009" w:rsidP="00C4346A">
            <w:pPr>
              <w:rPr>
                <w:sz w:val="12"/>
                <w:szCs w:val="12"/>
              </w:rPr>
            </w:pPr>
            <w:r>
              <w:t xml:space="preserve">Use computer and provided resources </w:t>
            </w:r>
            <w:r w:rsidR="004C1D4F">
              <w:t>to review translations</w:t>
            </w:r>
            <w:r w:rsidR="00EA19CF">
              <w:t xml:space="preserve"> performed by others in-house.</w:t>
            </w:r>
            <w:r w:rsidR="00E00D6E">
              <w:t xml:space="preserve"> Check for translation accuracy and audio recordings for acceptability.</w:t>
            </w:r>
          </w:p>
          <w:p w14:paraId="2EFA95AA" w14:textId="0945F275" w:rsidR="006E0B84" w:rsidRPr="00500325" w:rsidRDefault="006E7009" w:rsidP="00C4346A">
            <w:pPr>
              <w:pStyle w:val="IndentBullets"/>
            </w:pPr>
            <w:r>
              <w:t xml:space="preserve">Assist in the </w:t>
            </w:r>
            <w:r w:rsidR="00EA19CF">
              <w:t>verification of</w:t>
            </w:r>
            <w:r>
              <w:t xml:space="preserve"> Dr. Cecy’s materials</w:t>
            </w:r>
            <w:r w:rsidR="00EA19CF">
              <w:t xml:space="preserve"> converted</w:t>
            </w:r>
            <w:r>
              <w:t xml:space="preserve"> into </w:t>
            </w:r>
            <w:r w:rsidR="0075328B">
              <w:t>Mandarin</w:t>
            </w:r>
            <w:r>
              <w:t xml:space="preserve"> text</w:t>
            </w:r>
            <w:r w:rsidR="00E00D6E">
              <w:t xml:space="preserve"> and audio</w:t>
            </w:r>
            <w:r w:rsidR="003A7215">
              <w:t>.</w:t>
            </w:r>
          </w:p>
          <w:p w14:paraId="5E4C6084" w14:textId="6BB89D86" w:rsidR="006E0B84" w:rsidRPr="00500325" w:rsidRDefault="00EA19CF" w:rsidP="00C4346A">
            <w:pPr>
              <w:pStyle w:val="IndentBullets"/>
            </w:pPr>
            <w:r>
              <w:t>Review, verify and edit</w:t>
            </w:r>
            <w:r w:rsidR="006E7009">
              <w:t xml:space="preserve"> short sections of </w:t>
            </w:r>
            <w:r w:rsidR="0075328B">
              <w:t>Mandarin</w:t>
            </w:r>
            <w:r w:rsidR="006E7009">
              <w:t xml:space="preserve"> text</w:t>
            </w:r>
            <w:r w:rsidR="00E00D6E">
              <w:t xml:space="preserve"> and submit for updating and proper recording</w:t>
            </w:r>
            <w:r w:rsidR="006E7009">
              <w:t>.</w:t>
            </w:r>
          </w:p>
          <w:p w14:paraId="331F85EA" w14:textId="27EB9096" w:rsidR="006E0B84" w:rsidRPr="009D68C9" w:rsidRDefault="006E7009" w:rsidP="00C4346A">
            <w:r>
              <w:t xml:space="preserve">All software and application access </w:t>
            </w:r>
            <w:r w:rsidR="00EA19CF">
              <w:t>are</w:t>
            </w:r>
            <w:r>
              <w:t xml:space="preserve"> provided. </w:t>
            </w:r>
            <w:r w:rsidR="00EA19CF">
              <w:t xml:space="preserve">Fluency in </w:t>
            </w:r>
            <w:r w:rsidR="0075328B">
              <w:t>Mandarin</w:t>
            </w:r>
            <w:r w:rsidR="00EA19CF">
              <w:t xml:space="preserve"> is required</w:t>
            </w:r>
            <w:r>
              <w:t>. Translat</w:t>
            </w:r>
            <w:r w:rsidR="00EA19CF">
              <w:t xml:space="preserve">ed text files, as well as original English are made available online for review and </w:t>
            </w:r>
            <w:r w:rsidR="00E00D6E">
              <w:t xml:space="preserve">use in </w:t>
            </w:r>
            <w:r w:rsidR="00EA19CF">
              <w:t>editing</w:t>
            </w:r>
            <w:r w:rsidR="00E00D6E">
              <w:t xml:space="preserve"> the </w:t>
            </w:r>
            <w:r w:rsidR="0075328B">
              <w:t>Mandarin</w:t>
            </w:r>
            <w:r w:rsidR="00E00D6E">
              <w:t xml:space="preserve"> result</w:t>
            </w:r>
            <w:r>
              <w:t xml:space="preserve">. </w:t>
            </w:r>
          </w:p>
          <w:p w14:paraId="5B61334E" w14:textId="2A04A000" w:rsidR="006E0B84" w:rsidRPr="009D68C9" w:rsidRDefault="006E7009" w:rsidP="00C4346A">
            <w:pPr>
              <w:pStyle w:val="IndentNumbers"/>
            </w:pPr>
            <w:r>
              <w:t>Use your own or a provided computer.</w:t>
            </w:r>
          </w:p>
          <w:p w14:paraId="3AFA143F" w14:textId="3DC7834B" w:rsidR="006E0B84" w:rsidRPr="009D68C9" w:rsidRDefault="006E7009" w:rsidP="00C4346A">
            <w:pPr>
              <w:pStyle w:val="IndentNumbers"/>
            </w:pPr>
            <w:r>
              <w:t>Instructions, training and in-service help provided.</w:t>
            </w:r>
          </w:p>
        </w:tc>
      </w:tr>
      <w:tr w:rsidR="00C15B47" w:rsidRPr="009D68C9" w14:paraId="25CA91CB" w14:textId="77777777" w:rsidTr="006E0B84">
        <w:trPr>
          <w:trHeight w:val="144"/>
        </w:trPr>
        <w:tc>
          <w:tcPr>
            <w:tcW w:w="9450" w:type="dxa"/>
            <w:gridSpan w:val="13"/>
          </w:tcPr>
          <w:p w14:paraId="1DB437BA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34B45411" w14:textId="77777777" w:rsidTr="00733436">
        <w:trPr>
          <w:trHeight w:val="1298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6747ED90" w14:textId="77777777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D719ED4" w14:textId="77777777" w:rsidR="00A001B7" w:rsidRPr="00733436" w:rsidRDefault="00000000" w:rsidP="006E0B84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424000632"/>
                <w:placeholder>
                  <w:docPart w:val="166F93C4BAE240988AB33B77CF34834D"/>
                </w:placeholder>
                <w:temporary/>
                <w:showingPlcHdr/>
                <w15:appearance w15:val="hidden"/>
              </w:sdtPr>
              <w:sdtContent>
                <w:r w:rsidR="002929ED" w:rsidRPr="00733436">
                  <w:rPr>
                    <w:rStyle w:val="Bold"/>
                  </w:rPr>
                  <w:t>Qualifications and Education Requirements</w:t>
                </w:r>
              </w:sdtContent>
            </w:sdt>
          </w:p>
          <w:p w14:paraId="1AE70BFA" w14:textId="7CB752A9" w:rsidR="00A001B7" w:rsidRDefault="003A7215" w:rsidP="006E0B84">
            <w:pPr>
              <w:pStyle w:val="Non-IndentBullets"/>
            </w:pPr>
            <w:r>
              <w:t>Average computer skills required.</w:t>
            </w:r>
          </w:p>
          <w:p w14:paraId="6E57A111" w14:textId="6155BFFB" w:rsidR="00EA19CF" w:rsidRPr="006E0B84" w:rsidRDefault="00EA19CF" w:rsidP="006E0B84">
            <w:pPr>
              <w:pStyle w:val="Non-IndentBullets"/>
            </w:pPr>
            <w:r>
              <w:t xml:space="preserve">Fluent in </w:t>
            </w:r>
            <w:r w:rsidR="0075328B">
              <w:t>Mandarin</w:t>
            </w:r>
          </w:p>
          <w:p w14:paraId="6A333F60" w14:textId="77777777" w:rsidR="00A001B7" w:rsidRPr="003A7215" w:rsidRDefault="003A7215" w:rsidP="00AE7E3F">
            <w:pPr>
              <w:pStyle w:val="Non-IndentBullets"/>
              <w:rPr>
                <w:b/>
                <w:smallCaps/>
              </w:rPr>
            </w:pPr>
            <w:r>
              <w:t>Ability to work with Microsoft Word</w:t>
            </w:r>
          </w:p>
          <w:p w14:paraId="2CC32AF2" w14:textId="11E00B78" w:rsidR="003A7215" w:rsidRPr="009D68C9" w:rsidRDefault="003A7215" w:rsidP="003A7215">
            <w:pPr>
              <w:pStyle w:val="Non-IndentBullets"/>
            </w:pPr>
            <w:r>
              <w:t xml:space="preserve">Be </w:t>
            </w:r>
            <w:r w:rsidR="00E00D6E">
              <w:t xml:space="preserve">a </w:t>
            </w:r>
            <w:r>
              <w:t>professing Christian in agreement with the Statement of Belief of GRM</w:t>
            </w:r>
          </w:p>
        </w:tc>
        <w:tc>
          <w:tcPr>
            <w:tcW w:w="360" w:type="dxa"/>
            <w:gridSpan w:val="3"/>
            <w:vAlign w:val="center"/>
          </w:tcPr>
          <w:p w14:paraId="5653576F" w14:textId="77777777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564E2F24" w14:textId="77777777" w:rsidR="00A001B7" w:rsidRPr="009D68C9" w:rsidRDefault="00A001B7" w:rsidP="00A001B7"/>
        </w:tc>
        <w:tc>
          <w:tcPr>
            <w:tcW w:w="4230" w:type="dxa"/>
            <w:gridSpan w:val="4"/>
            <w:shd w:val="clear" w:color="auto" w:fill="FFFFFF" w:themeFill="background1"/>
            <w:vAlign w:val="center"/>
          </w:tcPr>
          <w:p w14:paraId="10734E8C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288238329"/>
                <w:placeholder>
                  <w:docPart w:val="F16377F7DE0C45788839BC5B60197E98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Preferred Skills</w:t>
                </w:r>
              </w:sdtContent>
            </w:sdt>
          </w:p>
          <w:p w14:paraId="32991BDD" w14:textId="516F9779" w:rsidR="00A001B7" w:rsidRPr="00500325" w:rsidRDefault="003A7215" w:rsidP="00A001B7">
            <w:pPr>
              <w:pStyle w:val="Non-IndentBullets"/>
            </w:pPr>
            <w:r>
              <w:t>Basic understanding of formatting of text</w:t>
            </w:r>
          </w:p>
          <w:p w14:paraId="36CEC04E" w14:textId="2B54B1B6" w:rsidR="00A001B7" w:rsidRPr="009D68C9" w:rsidRDefault="003A7215" w:rsidP="00AE7E3F">
            <w:pPr>
              <w:pStyle w:val="Non-IndentBullets"/>
            </w:pPr>
            <w:r>
              <w:t>Basic understanding of copying and pasting, uploading and downloading and saving of files.</w:t>
            </w:r>
          </w:p>
        </w:tc>
      </w:tr>
      <w:tr w:rsidR="00C15B47" w:rsidRPr="009D68C9" w14:paraId="67079CC5" w14:textId="77777777" w:rsidTr="006E0B84">
        <w:trPr>
          <w:trHeight w:val="144"/>
        </w:trPr>
        <w:tc>
          <w:tcPr>
            <w:tcW w:w="9450" w:type="dxa"/>
            <w:gridSpan w:val="13"/>
          </w:tcPr>
          <w:p w14:paraId="0509E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29C6EB08" w14:textId="77777777" w:rsidTr="00733436">
        <w:trPr>
          <w:trHeight w:val="864"/>
        </w:trPr>
        <w:tc>
          <w:tcPr>
            <w:tcW w:w="270" w:type="dxa"/>
            <w:gridSpan w:val="2"/>
            <w:shd w:val="clear" w:color="auto" w:fill="FFFFFF" w:themeFill="background1"/>
            <w:vAlign w:val="center"/>
          </w:tcPr>
          <w:p w14:paraId="2A16313F" w14:textId="77777777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1"/>
            <w:shd w:val="clear" w:color="auto" w:fill="FFFFFF" w:themeFill="background1"/>
            <w:vAlign w:val="center"/>
          </w:tcPr>
          <w:p w14:paraId="306C0525" w14:textId="77777777" w:rsidR="00733436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908839048"/>
                <w:placeholder>
                  <w:docPart w:val="5F958B06BF1B43CC9729740C6842D374"/>
                </w:placeholder>
                <w:temporary/>
                <w:showingPlcHdr/>
                <w15:appearance w15:val="hidden"/>
              </w:sdtPr>
              <w:sdtContent>
                <w:r w:rsidR="00733436" w:rsidRPr="00733436">
                  <w:rPr>
                    <w:rStyle w:val="Bold"/>
                  </w:rPr>
                  <w:t>Additional Notes</w:t>
                </w:r>
              </w:sdtContent>
            </w:sdt>
            <w:r w:rsidR="00733436" w:rsidRPr="00733436">
              <w:rPr>
                <w:rStyle w:val="Bold"/>
              </w:rPr>
              <w:t xml:space="preserve"> </w:t>
            </w:r>
          </w:p>
          <w:p w14:paraId="3B0E2C51" w14:textId="716000F2" w:rsidR="00733436" w:rsidRPr="009D68C9" w:rsidRDefault="003A7215" w:rsidP="00AE7E3F">
            <w:r>
              <w:t>This position reports to the Director of Global Radio Ministries and is an at-will volunteer position. The purpose is to assist GRM and JARON Ministries International in the dissemination of Dr. James M Cecy’s training and teaching materials</w:t>
            </w:r>
            <w:r w:rsidR="00EA19CF">
              <w:t xml:space="preserve"> to as many people as possible</w:t>
            </w:r>
            <w:r>
              <w:t>.</w:t>
            </w:r>
          </w:p>
        </w:tc>
      </w:tr>
      <w:tr w:rsidR="00B5210F" w:rsidRPr="00B5210F" w14:paraId="7E8EE009" w14:textId="77777777" w:rsidTr="00A001B7">
        <w:trPr>
          <w:trHeight w:val="432"/>
        </w:trPr>
        <w:tc>
          <w:tcPr>
            <w:tcW w:w="9450" w:type="dxa"/>
            <w:gridSpan w:val="13"/>
          </w:tcPr>
          <w:p w14:paraId="4F334FF2" w14:textId="77777777" w:rsidR="00B5210F" w:rsidRPr="00B5210F" w:rsidRDefault="00B5210F" w:rsidP="00A001B7"/>
        </w:tc>
      </w:tr>
      <w:tr w:rsidR="00A001B7" w:rsidRPr="00B5210F" w14:paraId="73720956" w14:textId="77777777" w:rsidTr="00733436">
        <w:trPr>
          <w:trHeight w:val="432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4A35B367" w14:textId="77777777" w:rsidR="00A001B7" w:rsidRPr="00B5210F" w:rsidRDefault="00000000" w:rsidP="00AE7E3F">
            <w:pPr>
              <w:pStyle w:val="Title"/>
            </w:pPr>
            <w:sdt>
              <w:sdtPr>
                <w:id w:val="-307084532"/>
                <w:placeholder>
                  <w:docPart w:val="EF8F3C1A385D47D594966B09170A425F"/>
                </w:placeholder>
                <w:temporary/>
                <w:showingPlcHdr/>
                <w15:appearance w15:val="hidden"/>
              </w:sdtPr>
              <w:sdtContent>
                <w:r w:rsidR="00AE7E3F" w:rsidRPr="00DF3FBD">
                  <w:t>REVIEWED BY:</w:t>
                </w:r>
              </w:sdtContent>
            </w:sdt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09305342" w14:textId="27A62060" w:rsidR="00A001B7" w:rsidRPr="00B5210F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tcBorders>
              <w:bottom w:val="single" w:sz="12" w:space="0" w:color="auto"/>
            </w:tcBorders>
            <w:vAlign w:val="center"/>
          </w:tcPr>
          <w:p w14:paraId="1DF6C07A" w14:textId="77777777" w:rsidR="00A001B7" w:rsidRPr="00B5210F" w:rsidRDefault="00A001B7" w:rsidP="00A001B7"/>
        </w:tc>
        <w:tc>
          <w:tcPr>
            <w:tcW w:w="1710" w:type="dxa"/>
            <w:gridSpan w:val="3"/>
            <w:tcBorders>
              <w:bottom w:val="single" w:sz="12" w:space="0" w:color="auto"/>
            </w:tcBorders>
            <w:vAlign w:val="center"/>
          </w:tcPr>
          <w:p w14:paraId="1E42D653" w14:textId="77777777" w:rsidR="00A001B7" w:rsidRPr="00B5210F" w:rsidRDefault="00000000" w:rsidP="00AE7E3F">
            <w:pPr>
              <w:pStyle w:val="Title"/>
            </w:pPr>
            <w:sdt>
              <w:sdtPr>
                <w:id w:val="-1521151030"/>
                <w:placeholder>
                  <w:docPart w:val="B92CA33ACD144004BF0347FCDB06F2D8"/>
                </w:placeholder>
                <w:temporary/>
                <w:showingPlcHdr/>
                <w15:appearance w15:val="hidden"/>
              </w:sdtPr>
              <w:sdtContent>
                <w:r w:rsidR="00AE7E3F">
                  <w:t>DATE: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0524E501" w14:textId="58BC09DB" w:rsidR="00A001B7" w:rsidRPr="00B5210F" w:rsidRDefault="003A7215" w:rsidP="00AE7E3F">
            <w:r>
              <w:t>10/31/2023</w:t>
            </w:r>
          </w:p>
        </w:tc>
      </w:tr>
      <w:tr w:rsidR="00A001B7" w:rsidRPr="00B5210F" w14:paraId="036C82D7" w14:textId="77777777" w:rsidTr="00733436">
        <w:trPr>
          <w:trHeight w:val="80"/>
        </w:trPr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78DD2E5C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58488505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7123E58F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auto"/>
            </w:tcBorders>
            <w:vAlign w:val="center"/>
          </w:tcPr>
          <w:p w14:paraId="092A8980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14:paraId="3FE9B25D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  <w:tr w:rsidR="00A001B7" w:rsidRPr="00B5210F" w14:paraId="39371C1E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74E4188A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603186533"/>
                <w:placeholder>
                  <w:docPart w:val="6F6597B6FC4046D09349EA6449160273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Approved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8E6D4D" w14:textId="34C13F5F" w:rsidR="00A001B7" w:rsidRPr="00D11D82" w:rsidRDefault="003A7215" w:rsidP="00AE7E3F">
            <w:r>
              <w:t>Director</w:t>
            </w:r>
          </w:p>
        </w:tc>
        <w:tc>
          <w:tcPr>
            <w:tcW w:w="360" w:type="dxa"/>
            <w:gridSpan w:val="3"/>
            <w:vAlign w:val="center"/>
          </w:tcPr>
          <w:p w14:paraId="0C0416E4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13EEDC4F" w14:textId="77777777" w:rsidR="00A001B7" w:rsidRPr="00733436" w:rsidRDefault="00000000" w:rsidP="00A001B7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405646853"/>
                <w:placeholder>
                  <w:docPart w:val="EFC5B1ED9B364FDB8FB86A34DBAF4158"/>
                </w:placeholder>
                <w:temporary/>
                <w:showingPlcHdr/>
                <w15:appearance w15:val="hidden"/>
              </w:sdtPr>
              <w:sdtContent>
                <w:r w:rsidR="00A001B7" w:rsidRPr="00733436">
                  <w:rPr>
                    <w:rStyle w:val="Bold"/>
                  </w:rPr>
                  <w:t>Date</w:t>
                </w:r>
                <w:r w:rsidR="00733436">
                  <w:rPr>
                    <w:rStyle w:val="Bold"/>
                  </w:rPr>
                  <w:t>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4D866E02" w14:textId="351AA558" w:rsidR="00A001B7" w:rsidRPr="00D11D82" w:rsidRDefault="003A7215" w:rsidP="00AE7E3F">
            <w:r>
              <w:t>10/31/2023</w:t>
            </w:r>
          </w:p>
        </w:tc>
      </w:tr>
      <w:tr w:rsidR="00A001B7" w:rsidRPr="00B5210F" w14:paraId="0DB599C8" w14:textId="77777777" w:rsidTr="00733436">
        <w:trPr>
          <w:trHeight w:val="80"/>
        </w:trPr>
        <w:tc>
          <w:tcPr>
            <w:tcW w:w="1800" w:type="dxa"/>
            <w:gridSpan w:val="3"/>
            <w:vAlign w:val="center"/>
          </w:tcPr>
          <w:p w14:paraId="123E7920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vAlign w:val="center"/>
          </w:tcPr>
          <w:p w14:paraId="01B98C62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64B3137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DABEBDD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578468CE" w14:textId="77777777" w:rsidR="00A001B7" w:rsidRPr="00A001B7" w:rsidRDefault="00A001B7" w:rsidP="00A001B7">
            <w:pPr>
              <w:rPr>
                <w:sz w:val="8"/>
              </w:rPr>
            </w:pPr>
          </w:p>
        </w:tc>
      </w:tr>
      <w:tr w:rsidR="00A001B7" w:rsidRPr="00B5210F" w14:paraId="41219CE2" w14:textId="77777777" w:rsidTr="00733436">
        <w:trPr>
          <w:trHeight w:val="432"/>
        </w:trPr>
        <w:tc>
          <w:tcPr>
            <w:tcW w:w="1800" w:type="dxa"/>
            <w:gridSpan w:val="3"/>
            <w:vAlign w:val="center"/>
          </w:tcPr>
          <w:p w14:paraId="0AD93333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382174492"/>
                <w:placeholder>
                  <w:docPart w:val="557DFCF2982446AF8F3A9BAA7F952AC2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Last updated by:</w:t>
                </w:r>
              </w:sdtContent>
            </w:sdt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8DDF14" w14:textId="77777777" w:rsidR="00A001B7" w:rsidRPr="00C6503A" w:rsidRDefault="00000000" w:rsidP="00AE7E3F">
            <w:sdt>
              <w:sdtPr>
                <w:id w:val="2118718919"/>
                <w:placeholder>
                  <w:docPart w:val="3C1D65D43E944D48806001B7DF8F54A6"/>
                </w:placeholder>
                <w:temporary/>
                <w:showingPlcHdr/>
                <w15:appearance w15:val="hidden"/>
              </w:sdtPr>
              <w:sdtContent>
                <w:r w:rsidR="00AE7E3F" w:rsidRPr="00C6503A">
                  <w:t>HR Manager</w:t>
                </w:r>
              </w:sdtContent>
            </w:sdt>
          </w:p>
        </w:tc>
        <w:tc>
          <w:tcPr>
            <w:tcW w:w="360" w:type="dxa"/>
            <w:gridSpan w:val="3"/>
            <w:vAlign w:val="center"/>
          </w:tcPr>
          <w:p w14:paraId="62B3DAE7" w14:textId="77777777" w:rsidR="00A001B7" w:rsidRPr="00B5210F" w:rsidRDefault="00A001B7" w:rsidP="00A001B7"/>
        </w:tc>
        <w:tc>
          <w:tcPr>
            <w:tcW w:w="1710" w:type="dxa"/>
            <w:gridSpan w:val="3"/>
            <w:vAlign w:val="center"/>
          </w:tcPr>
          <w:p w14:paraId="28E1CB8D" w14:textId="77777777" w:rsidR="00A001B7" w:rsidRPr="00733436" w:rsidRDefault="00000000" w:rsidP="00AE7E3F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-2005277483"/>
                <w:placeholder>
                  <w:docPart w:val="9BDECC23AC3E4FBCAD0071B5199A0890"/>
                </w:placeholder>
                <w:temporary/>
                <w:showingPlcHdr/>
                <w15:appearance w15:val="hidden"/>
              </w:sdtPr>
              <w:sdtContent>
                <w:r w:rsidR="00AE7E3F" w:rsidRPr="00733436">
                  <w:rPr>
                    <w:rStyle w:val="Bold"/>
                  </w:rPr>
                  <w:t>Date/Time: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794AAED2" w14:textId="6F70A93A" w:rsidR="00A001B7" w:rsidRPr="00C6503A" w:rsidRDefault="003A7215" w:rsidP="00AE7E3F">
            <w:r>
              <w:t>10/31/2023 13:</w:t>
            </w:r>
            <w:r w:rsidR="00EA19CF">
              <w:t>35</w:t>
            </w:r>
          </w:p>
        </w:tc>
      </w:tr>
    </w:tbl>
    <w:p w14:paraId="418C67D6" w14:textId="77777777" w:rsidR="000D3FCC" w:rsidRPr="00C64912" w:rsidRDefault="000D3FCC" w:rsidP="000D3FCC"/>
    <w:sectPr w:rsidR="000D3FCC" w:rsidRPr="00C64912" w:rsidSect="006E6603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0E96" w14:textId="77777777" w:rsidR="006E6603" w:rsidRDefault="006E6603">
      <w:pPr>
        <w:spacing w:before="0" w:after="0"/>
      </w:pPr>
      <w:r>
        <w:separator/>
      </w:r>
    </w:p>
  </w:endnote>
  <w:endnote w:type="continuationSeparator" w:id="0">
    <w:p w14:paraId="056DF6C4" w14:textId="77777777" w:rsidR="006E6603" w:rsidRDefault="006E66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8C00" w14:textId="77777777" w:rsidR="006E6603" w:rsidRDefault="006E6603">
      <w:pPr>
        <w:spacing w:before="0" w:after="0"/>
      </w:pPr>
      <w:r>
        <w:separator/>
      </w:r>
    </w:p>
  </w:footnote>
  <w:footnote w:type="continuationSeparator" w:id="0">
    <w:p w14:paraId="2E6441FC" w14:textId="77777777" w:rsidR="006E6603" w:rsidRDefault="006E66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27F66F46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9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C2633"/>
    <w:rsid w:val="000D0E98"/>
    <w:rsid w:val="000D11C3"/>
    <w:rsid w:val="000D3FCC"/>
    <w:rsid w:val="000E3493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2B2A"/>
    <w:rsid w:val="002B3991"/>
    <w:rsid w:val="002D7462"/>
    <w:rsid w:val="002F1DBC"/>
    <w:rsid w:val="003014BD"/>
    <w:rsid w:val="0031210C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A7215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C1D4F"/>
    <w:rsid w:val="004E1A15"/>
    <w:rsid w:val="004E42B8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E6603"/>
    <w:rsid w:val="006E7009"/>
    <w:rsid w:val="006F3AB5"/>
    <w:rsid w:val="00705D80"/>
    <w:rsid w:val="00706680"/>
    <w:rsid w:val="007139AC"/>
    <w:rsid w:val="00723D3A"/>
    <w:rsid w:val="007278C6"/>
    <w:rsid w:val="00733436"/>
    <w:rsid w:val="007523D8"/>
    <w:rsid w:val="0075328B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F0329"/>
    <w:rsid w:val="00A001B7"/>
    <w:rsid w:val="00A36F42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5A10"/>
    <w:rsid w:val="00BC7D19"/>
    <w:rsid w:val="00BD71FC"/>
    <w:rsid w:val="00C07439"/>
    <w:rsid w:val="00C15B47"/>
    <w:rsid w:val="00C16566"/>
    <w:rsid w:val="00C232FA"/>
    <w:rsid w:val="00C26D0F"/>
    <w:rsid w:val="00C319E6"/>
    <w:rsid w:val="00C4346A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FBD"/>
    <w:rsid w:val="00E00D6E"/>
    <w:rsid w:val="00E00E9F"/>
    <w:rsid w:val="00E21B51"/>
    <w:rsid w:val="00E30B45"/>
    <w:rsid w:val="00E36067"/>
    <w:rsid w:val="00E36842"/>
    <w:rsid w:val="00E474E5"/>
    <w:rsid w:val="00E553AA"/>
    <w:rsid w:val="00E8222E"/>
    <w:rsid w:val="00EA09DC"/>
    <w:rsid w:val="00EA0EB4"/>
    <w:rsid w:val="00EA19CF"/>
    <w:rsid w:val="00EA7AF1"/>
    <w:rsid w:val="00EC10B2"/>
    <w:rsid w:val="00EC6A7F"/>
    <w:rsid w:val="00ED7ADA"/>
    <w:rsid w:val="00EE56C0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74E1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36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semiHidden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%20Alvord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8ADB28FD542C3956D3D0FC618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E7D8-88E2-4B48-A691-B941B792E74A}"/>
      </w:docPartPr>
      <w:docPartBody>
        <w:p w:rsidR="00874F3F" w:rsidRDefault="00000000">
          <w:pPr>
            <w:pStyle w:val="2FA8ADB28FD542C3956D3D0FC6184B15"/>
          </w:pPr>
          <w:r w:rsidRPr="00DF3FBD">
            <w:t>JOB TITLE:</w:t>
          </w:r>
        </w:p>
      </w:docPartBody>
    </w:docPart>
    <w:docPart>
      <w:docPartPr>
        <w:name w:val="448F0F2AFE3144C3B2570966F737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9858-EC75-4115-9C78-4015ACDA0FF0}"/>
      </w:docPartPr>
      <w:docPartBody>
        <w:p w:rsidR="00874F3F" w:rsidRDefault="00000000">
          <w:pPr>
            <w:pStyle w:val="448F0F2AFE3144C3B2570966F73730D1"/>
          </w:pPr>
          <w:r w:rsidRPr="00DF3FBD">
            <w:t>JOB CATEGORY:</w:t>
          </w:r>
        </w:p>
      </w:docPartBody>
    </w:docPart>
    <w:docPart>
      <w:docPartPr>
        <w:name w:val="25A0E9654DC44A619D66464F9136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4BF4-E98F-40CD-8A15-3D4142A9D96C}"/>
      </w:docPartPr>
      <w:docPartBody>
        <w:p w:rsidR="00874F3F" w:rsidRDefault="00000000">
          <w:pPr>
            <w:pStyle w:val="25A0E9654DC44A619D66464F913669CB"/>
          </w:pPr>
          <w:r w:rsidRPr="00733436">
            <w:rPr>
              <w:rStyle w:val="Bold"/>
            </w:rPr>
            <w:t>Department/Group:</w:t>
          </w:r>
        </w:p>
      </w:docPartBody>
    </w:docPart>
    <w:docPart>
      <w:docPartPr>
        <w:name w:val="718AC6058FF944DFB2CF4C17752B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6D81-1727-41BF-B6D0-D243B5523D39}"/>
      </w:docPartPr>
      <w:docPartBody>
        <w:p w:rsidR="00874F3F" w:rsidRDefault="00000000">
          <w:pPr>
            <w:pStyle w:val="718AC6058FF944DFB2CF4C17752B97AE"/>
          </w:pPr>
          <w:r w:rsidRPr="00733436">
            <w:rPr>
              <w:rStyle w:val="Bold"/>
            </w:rPr>
            <w:t>Job code/Req#:</w:t>
          </w:r>
        </w:p>
      </w:docPartBody>
    </w:docPart>
    <w:docPart>
      <w:docPartPr>
        <w:name w:val="D04C82DF7CCD45A5AFA51FAE9427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6A47-2C24-43E7-9488-3CE2EA4BB931}"/>
      </w:docPartPr>
      <w:docPartBody>
        <w:p w:rsidR="00874F3F" w:rsidRDefault="00000000">
          <w:pPr>
            <w:pStyle w:val="D04C82DF7CCD45A5AFA51FAE9427F2A9"/>
          </w:pPr>
          <w:r w:rsidRPr="00733436">
            <w:rPr>
              <w:rStyle w:val="Bold"/>
            </w:rPr>
            <w:t>Location</w:t>
          </w:r>
          <w:r>
            <w:rPr>
              <w:rStyle w:val="Bold"/>
            </w:rPr>
            <w:t>:</w:t>
          </w:r>
        </w:p>
      </w:docPartBody>
    </w:docPart>
    <w:docPart>
      <w:docPartPr>
        <w:name w:val="00637507368F486FABFDE06DE34B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678D-3E55-440F-8AF1-6C1A48F3A980}"/>
      </w:docPartPr>
      <w:docPartBody>
        <w:p w:rsidR="00874F3F" w:rsidRDefault="00000000">
          <w:pPr>
            <w:pStyle w:val="00637507368F486FABFDE06DE34B6C50"/>
          </w:pPr>
          <w:r w:rsidRPr="00733436">
            <w:rPr>
              <w:rStyle w:val="Bold"/>
            </w:rPr>
            <w:t>Travel required:</w:t>
          </w:r>
        </w:p>
      </w:docPartBody>
    </w:docPart>
    <w:docPart>
      <w:docPartPr>
        <w:name w:val="F4CBA93B9DB245EBAE1BC7DF651B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6219-1907-492F-9637-7ADDFA3FB5DE}"/>
      </w:docPartPr>
      <w:docPartBody>
        <w:p w:rsidR="00874F3F" w:rsidRDefault="00000000">
          <w:pPr>
            <w:pStyle w:val="F4CBA93B9DB245EBAE1BC7DF651B8AAD"/>
          </w:pPr>
          <w:r w:rsidRPr="00733436">
            <w:rPr>
              <w:rStyle w:val="Bold"/>
            </w:rPr>
            <w:t>Level/Salary range:</w:t>
          </w:r>
        </w:p>
      </w:docPartBody>
    </w:docPart>
    <w:docPart>
      <w:docPartPr>
        <w:name w:val="6CFD95B6E22D468C9BEBBAD29446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9EEC-8D04-4D9B-BFF8-05DF2756F5A3}"/>
      </w:docPartPr>
      <w:docPartBody>
        <w:p w:rsidR="00874F3F" w:rsidRDefault="00000000">
          <w:pPr>
            <w:pStyle w:val="6CFD95B6E22D468C9BEBBAD294467F51"/>
          </w:pPr>
          <w:r w:rsidRPr="00733436">
            <w:rPr>
              <w:rStyle w:val="Bold"/>
            </w:rPr>
            <w:t>Position type:</w:t>
          </w:r>
        </w:p>
      </w:docPartBody>
    </w:docPart>
    <w:docPart>
      <w:docPartPr>
        <w:name w:val="E46BE9ACB4C1432095F0946E38ED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2CD3-E80D-4C6F-AE47-47C9EACA14FA}"/>
      </w:docPartPr>
      <w:docPartBody>
        <w:p w:rsidR="00874F3F" w:rsidRDefault="00000000">
          <w:pPr>
            <w:pStyle w:val="E46BE9ACB4C1432095F0946E38ED0C16"/>
          </w:pPr>
          <w:r w:rsidRPr="00733436">
            <w:rPr>
              <w:rStyle w:val="Bold"/>
            </w:rPr>
            <w:t>HR contact:</w:t>
          </w:r>
        </w:p>
      </w:docPartBody>
    </w:docPart>
    <w:docPart>
      <w:docPartPr>
        <w:name w:val="40A6D413549744228834C2194116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B1B7-98CB-4558-A08A-2786CEC090AB}"/>
      </w:docPartPr>
      <w:docPartBody>
        <w:p w:rsidR="00874F3F" w:rsidRDefault="00000000">
          <w:pPr>
            <w:pStyle w:val="40A6D413549744228834C2194116CB78"/>
          </w:pPr>
          <w:r w:rsidRPr="00733436">
            <w:rPr>
              <w:rStyle w:val="Bold"/>
            </w:rPr>
            <w:t>Date posted:</w:t>
          </w:r>
        </w:p>
      </w:docPartBody>
    </w:docPart>
    <w:docPart>
      <w:docPartPr>
        <w:name w:val="8AFE2ED997934356B92BD5BB327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CCF7-7E37-4414-8B66-896B4A9546D1}"/>
      </w:docPartPr>
      <w:docPartBody>
        <w:p w:rsidR="00874F3F" w:rsidRDefault="00000000">
          <w:pPr>
            <w:pStyle w:val="8AFE2ED997934356B92BD5BB32752333"/>
          </w:pPr>
          <w:r w:rsidRPr="00733436">
            <w:rPr>
              <w:rStyle w:val="Bold"/>
            </w:rPr>
            <w:t>Will train applicant:</w:t>
          </w:r>
        </w:p>
      </w:docPartBody>
    </w:docPart>
    <w:docPart>
      <w:docPartPr>
        <w:name w:val="ABFDBE00F5D64A189A8B4BC0A41D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DD6C-260A-4E5E-BF58-3E89438BF624}"/>
      </w:docPartPr>
      <w:docPartBody>
        <w:p w:rsidR="00874F3F" w:rsidRDefault="00000000">
          <w:pPr>
            <w:pStyle w:val="ABFDBE00F5D64A189A8B4BC0A41D2281"/>
          </w:pPr>
          <w:r w:rsidRPr="009D68C9">
            <w:t>Yes</w:t>
          </w:r>
        </w:p>
      </w:docPartBody>
    </w:docPart>
    <w:docPart>
      <w:docPartPr>
        <w:name w:val="405A351952ED4765A1EB3B4480DE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1BDE-141D-4446-8642-F554E5A0934E}"/>
      </w:docPartPr>
      <w:docPartBody>
        <w:p w:rsidR="00874F3F" w:rsidRDefault="00000000">
          <w:pPr>
            <w:pStyle w:val="405A351952ED4765A1EB3B4480DE4052"/>
          </w:pPr>
          <w:r w:rsidRPr="00733436">
            <w:rPr>
              <w:rStyle w:val="Bold"/>
            </w:rPr>
            <w:t>Posting expires:</w:t>
          </w:r>
        </w:p>
      </w:docPartBody>
    </w:docPart>
    <w:docPart>
      <w:docPartPr>
        <w:name w:val="89CDB018F0D74C14AC23F368807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187-CDD0-487B-A7E5-67CD8E1CD894}"/>
      </w:docPartPr>
      <w:docPartBody>
        <w:p w:rsidR="00874F3F" w:rsidRDefault="00000000">
          <w:pPr>
            <w:pStyle w:val="89CDB018F0D74C14AC23F368807DCD84"/>
          </w:pPr>
          <w:r w:rsidRPr="00733436">
            <w:rPr>
              <w:rStyle w:val="Bold"/>
            </w:rPr>
            <w:t>External posting URL:</w:t>
          </w:r>
        </w:p>
      </w:docPartBody>
    </w:docPart>
    <w:docPart>
      <w:docPartPr>
        <w:name w:val="DBEE282E7231418BBE024F5B858E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C996-D95E-4258-9846-D855850722BF}"/>
      </w:docPartPr>
      <w:docPartBody>
        <w:p w:rsidR="00874F3F" w:rsidRDefault="00000000">
          <w:pPr>
            <w:pStyle w:val="DBEE282E7231418BBE024F5B858E457A"/>
          </w:pPr>
          <w:r w:rsidRPr="00733436">
            <w:rPr>
              <w:rStyle w:val="Bold"/>
            </w:rPr>
            <w:t>Internal posting URL:</w:t>
          </w:r>
        </w:p>
      </w:docPartBody>
    </w:docPart>
    <w:docPart>
      <w:docPartPr>
        <w:name w:val="0A96AE9FD8644F7B9B2AFACD9AAC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2055-4C06-4BC8-ABB8-1ECF9A80380A}"/>
      </w:docPartPr>
      <w:docPartBody>
        <w:p w:rsidR="00874F3F" w:rsidRDefault="00000000">
          <w:pPr>
            <w:pStyle w:val="0A96AE9FD8644F7B9B2AFACD9AAC78C9"/>
          </w:pPr>
          <w:r w:rsidRPr="009D68C9">
            <w:t>N/A</w:t>
          </w:r>
        </w:p>
      </w:docPartBody>
    </w:docPart>
    <w:docPart>
      <w:docPartPr>
        <w:name w:val="8F5DB250E94243589B530DE9F754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588E-CADC-4038-8832-BC89304C83AF}"/>
      </w:docPartPr>
      <w:docPartBody>
        <w:p w:rsidR="00874F3F" w:rsidRDefault="00000000">
          <w:pPr>
            <w:pStyle w:val="8F5DB250E94243589B530DE9F754B343"/>
          </w:pPr>
          <w:r w:rsidRPr="009D68C9">
            <w:t>APPLICATIONS ACCEPTED BY:</w:t>
          </w:r>
        </w:p>
      </w:docPartBody>
    </w:docPart>
    <w:docPart>
      <w:docPartPr>
        <w:name w:val="70BB7CA816C149CFA23E246562A9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AE-90AA-4A6B-B39F-0E84F3D70808}"/>
      </w:docPartPr>
      <w:docPartBody>
        <w:p w:rsidR="00874F3F" w:rsidRDefault="00000000">
          <w:pPr>
            <w:pStyle w:val="70BB7CA816C149CFA23E246562A96E88"/>
          </w:pPr>
          <w:r w:rsidRPr="00733436">
            <w:rPr>
              <w:rStyle w:val="Bold"/>
            </w:rPr>
            <w:t>Fax or Email:</w:t>
          </w:r>
        </w:p>
      </w:docPartBody>
    </w:docPart>
    <w:docPart>
      <w:docPartPr>
        <w:name w:val="36DF218C8DC048E3993249326551F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5BE-7271-4A5B-B670-CBBB2D76AF89}"/>
      </w:docPartPr>
      <w:docPartBody>
        <w:p w:rsidR="00874F3F" w:rsidRDefault="00000000">
          <w:pPr>
            <w:pStyle w:val="36DF218C8DC048E3993249326551F575"/>
          </w:pPr>
          <w:r w:rsidRPr="00733436">
            <w:rPr>
              <w:rStyle w:val="Bold"/>
            </w:rPr>
            <w:t>Subject line:</w:t>
          </w:r>
        </w:p>
      </w:docPartBody>
    </w:docPart>
    <w:docPart>
      <w:docPartPr>
        <w:name w:val="25ACB51ACC754B3F9D729706B238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CE52-B43F-4EBC-A5E8-94F6A4DE654F}"/>
      </w:docPartPr>
      <w:docPartBody>
        <w:p w:rsidR="00874F3F" w:rsidRDefault="00000000">
          <w:pPr>
            <w:pStyle w:val="25ACB51ACC754B3F9D729706B2387A7B"/>
          </w:pPr>
          <w:r w:rsidRPr="00733436">
            <w:rPr>
              <w:rStyle w:val="Bold"/>
            </w:rPr>
            <w:t>Role and Responsibilities</w:t>
          </w:r>
        </w:p>
      </w:docPartBody>
    </w:docPart>
    <w:docPart>
      <w:docPartPr>
        <w:name w:val="166F93C4BAE240988AB33B77CF34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3141-DE93-40D0-AE2D-E83D26FBDBEA}"/>
      </w:docPartPr>
      <w:docPartBody>
        <w:p w:rsidR="00874F3F" w:rsidRDefault="00000000">
          <w:pPr>
            <w:pStyle w:val="166F93C4BAE240988AB33B77CF34834D"/>
          </w:pPr>
          <w:r w:rsidRPr="00733436">
            <w:rPr>
              <w:rStyle w:val="Bold"/>
            </w:rPr>
            <w:t>Qualifications and Education Requirements</w:t>
          </w:r>
        </w:p>
      </w:docPartBody>
    </w:docPart>
    <w:docPart>
      <w:docPartPr>
        <w:name w:val="F16377F7DE0C45788839BC5B6019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EBA8-4BE4-4984-8219-14923AF481D7}"/>
      </w:docPartPr>
      <w:docPartBody>
        <w:p w:rsidR="00874F3F" w:rsidRDefault="00000000">
          <w:pPr>
            <w:pStyle w:val="F16377F7DE0C45788839BC5B60197E98"/>
          </w:pPr>
          <w:r w:rsidRPr="00733436">
            <w:rPr>
              <w:rStyle w:val="Bold"/>
            </w:rPr>
            <w:t>Preferred Skills</w:t>
          </w:r>
        </w:p>
      </w:docPartBody>
    </w:docPart>
    <w:docPart>
      <w:docPartPr>
        <w:name w:val="5F958B06BF1B43CC9729740C6842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22C9-02F5-4C84-B4A8-212817BA5B3C}"/>
      </w:docPartPr>
      <w:docPartBody>
        <w:p w:rsidR="00874F3F" w:rsidRDefault="00000000">
          <w:pPr>
            <w:pStyle w:val="5F958B06BF1B43CC9729740C6842D374"/>
          </w:pPr>
          <w:r w:rsidRPr="00733436">
            <w:rPr>
              <w:rStyle w:val="Bold"/>
            </w:rPr>
            <w:t>Additional Notes</w:t>
          </w:r>
        </w:p>
      </w:docPartBody>
    </w:docPart>
    <w:docPart>
      <w:docPartPr>
        <w:name w:val="EF8F3C1A385D47D594966B09170A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29CE-EF6B-4A78-8B66-063ABB3B0B73}"/>
      </w:docPartPr>
      <w:docPartBody>
        <w:p w:rsidR="00874F3F" w:rsidRDefault="00000000">
          <w:pPr>
            <w:pStyle w:val="EF8F3C1A385D47D594966B09170A425F"/>
          </w:pPr>
          <w:r w:rsidRPr="00DF3FBD">
            <w:t>REVIEWED BY:</w:t>
          </w:r>
        </w:p>
      </w:docPartBody>
    </w:docPart>
    <w:docPart>
      <w:docPartPr>
        <w:name w:val="B92CA33ACD144004BF0347FCDB06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537E-3209-43AD-8EA9-6D01391FDB27}"/>
      </w:docPartPr>
      <w:docPartBody>
        <w:p w:rsidR="00874F3F" w:rsidRDefault="00000000">
          <w:pPr>
            <w:pStyle w:val="B92CA33ACD144004BF0347FCDB06F2D8"/>
          </w:pPr>
          <w:r>
            <w:t>DATE:</w:t>
          </w:r>
        </w:p>
      </w:docPartBody>
    </w:docPart>
    <w:docPart>
      <w:docPartPr>
        <w:name w:val="6F6597B6FC4046D09349EA644916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67D3-C3EE-4022-93C0-C19705C68EE8}"/>
      </w:docPartPr>
      <w:docPartBody>
        <w:p w:rsidR="00874F3F" w:rsidRDefault="00000000">
          <w:pPr>
            <w:pStyle w:val="6F6597B6FC4046D09349EA6449160273"/>
          </w:pPr>
          <w:r w:rsidRPr="00733436">
            <w:rPr>
              <w:rStyle w:val="Bold"/>
            </w:rPr>
            <w:t>Approved by:</w:t>
          </w:r>
        </w:p>
      </w:docPartBody>
    </w:docPart>
    <w:docPart>
      <w:docPartPr>
        <w:name w:val="EFC5B1ED9B364FDB8FB86A34DBAF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32F1-4CF7-4347-BD99-35FEAB7C629A}"/>
      </w:docPartPr>
      <w:docPartBody>
        <w:p w:rsidR="00874F3F" w:rsidRDefault="00000000">
          <w:pPr>
            <w:pStyle w:val="EFC5B1ED9B364FDB8FB86A34DBAF4158"/>
          </w:pPr>
          <w:r w:rsidRPr="00733436">
            <w:rPr>
              <w:rStyle w:val="Bold"/>
            </w:rPr>
            <w:t>Date</w:t>
          </w:r>
          <w:r>
            <w:rPr>
              <w:rStyle w:val="Bold"/>
            </w:rPr>
            <w:t>:</w:t>
          </w:r>
        </w:p>
      </w:docPartBody>
    </w:docPart>
    <w:docPart>
      <w:docPartPr>
        <w:name w:val="557DFCF2982446AF8F3A9BAA7F95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0BA-4BC8-4E8C-9C9F-816F249D4225}"/>
      </w:docPartPr>
      <w:docPartBody>
        <w:p w:rsidR="00874F3F" w:rsidRDefault="00000000">
          <w:pPr>
            <w:pStyle w:val="557DFCF2982446AF8F3A9BAA7F952AC2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3C1D65D43E944D48806001B7DF8F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3496-5D0A-4879-99D1-337AEBE0A49E}"/>
      </w:docPartPr>
      <w:docPartBody>
        <w:p w:rsidR="00874F3F" w:rsidRDefault="00000000">
          <w:pPr>
            <w:pStyle w:val="3C1D65D43E944D48806001B7DF8F54A6"/>
          </w:pPr>
          <w:r w:rsidRPr="00C6503A">
            <w:t>HR Manager</w:t>
          </w:r>
        </w:p>
      </w:docPartBody>
    </w:docPart>
    <w:docPart>
      <w:docPartPr>
        <w:name w:val="9BDECC23AC3E4FBCAD0071B5199A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A16B-EB89-423E-B3C1-608ACF3E294E}"/>
      </w:docPartPr>
      <w:docPartBody>
        <w:p w:rsidR="00874F3F" w:rsidRDefault="00000000">
          <w:pPr>
            <w:pStyle w:val="9BDECC23AC3E4FBCAD0071B5199A0890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3"/>
    <w:rsid w:val="00076083"/>
    <w:rsid w:val="004368CC"/>
    <w:rsid w:val="008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8ADB28FD542C3956D3D0FC6184B15">
    <w:name w:val="2FA8ADB28FD542C3956D3D0FC6184B15"/>
  </w:style>
  <w:style w:type="paragraph" w:customStyle="1" w:styleId="448F0F2AFE3144C3B2570966F73730D1">
    <w:name w:val="448F0F2AFE3144C3B2570966F73730D1"/>
  </w:style>
  <w:style w:type="character" w:customStyle="1" w:styleId="Bold">
    <w:name w:val="Bold"/>
    <w:basedOn w:val="DefaultParagraphFont"/>
    <w:uiPriority w:val="1"/>
    <w:qFormat/>
    <w:rPr>
      <w:b/>
    </w:rPr>
  </w:style>
  <w:style w:type="paragraph" w:customStyle="1" w:styleId="25A0E9654DC44A619D66464F913669CB">
    <w:name w:val="25A0E9654DC44A619D66464F913669CB"/>
  </w:style>
  <w:style w:type="paragraph" w:customStyle="1" w:styleId="718AC6058FF944DFB2CF4C17752B97AE">
    <w:name w:val="718AC6058FF944DFB2CF4C17752B97AE"/>
  </w:style>
  <w:style w:type="paragraph" w:customStyle="1" w:styleId="D04C82DF7CCD45A5AFA51FAE9427F2A9">
    <w:name w:val="D04C82DF7CCD45A5AFA51FAE9427F2A9"/>
  </w:style>
  <w:style w:type="paragraph" w:customStyle="1" w:styleId="00637507368F486FABFDE06DE34B6C50">
    <w:name w:val="00637507368F486FABFDE06DE34B6C50"/>
  </w:style>
  <w:style w:type="paragraph" w:customStyle="1" w:styleId="F4CBA93B9DB245EBAE1BC7DF651B8AAD">
    <w:name w:val="F4CBA93B9DB245EBAE1BC7DF651B8AAD"/>
  </w:style>
  <w:style w:type="paragraph" w:customStyle="1" w:styleId="6CFD95B6E22D468C9BEBBAD294467F51">
    <w:name w:val="6CFD95B6E22D468C9BEBBAD294467F51"/>
  </w:style>
  <w:style w:type="paragraph" w:customStyle="1" w:styleId="E46BE9ACB4C1432095F0946E38ED0C16">
    <w:name w:val="E46BE9ACB4C1432095F0946E38ED0C16"/>
  </w:style>
  <w:style w:type="paragraph" w:customStyle="1" w:styleId="40A6D413549744228834C2194116CB78">
    <w:name w:val="40A6D413549744228834C2194116CB78"/>
  </w:style>
  <w:style w:type="paragraph" w:customStyle="1" w:styleId="8AFE2ED997934356B92BD5BB32752333">
    <w:name w:val="8AFE2ED997934356B92BD5BB32752333"/>
  </w:style>
  <w:style w:type="paragraph" w:customStyle="1" w:styleId="ABFDBE00F5D64A189A8B4BC0A41D2281">
    <w:name w:val="ABFDBE00F5D64A189A8B4BC0A41D2281"/>
  </w:style>
  <w:style w:type="paragraph" w:customStyle="1" w:styleId="405A351952ED4765A1EB3B4480DE4052">
    <w:name w:val="405A351952ED4765A1EB3B4480DE4052"/>
  </w:style>
  <w:style w:type="paragraph" w:customStyle="1" w:styleId="89CDB018F0D74C14AC23F368807DCD84">
    <w:name w:val="89CDB018F0D74C14AC23F368807DCD84"/>
  </w:style>
  <w:style w:type="paragraph" w:customStyle="1" w:styleId="DBEE282E7231418BBE024F5B858E457A">
    <w:name w:val="DBEE282E7231418BBE024F5B858E457A"/>
  </w:style>
  <w:style w:type="paragraph" w:customStyle="1" w:styleId="0A96AE9FD8644F7B9B2AFACD9AAC78C9">
    <w:name w:val="0A96AE9FD8644F7B9B2AFACD9AAC78C9"/>
  </w:style>
  <w:style w:type="paragraph" w:customStyle="1" w:styleId="8F5DB250E94243589B530DE9F754B343">
    <w:name w:val="8F5DB250E94243589B530DE9F754B343"/>
  </w:style>
  <w:style w:type="paragraph" w:customStyle="1" w:styleId="70BB7CA816C149CFA23E246562A96E88">
    <w:name w:val="70BB7CA816C149CFA23E246562A96E88"/>
  </w:style>
  <w:style w:type="paragraph" w:customStyle="1" w:styleId="36DF218C8DC048E3993249326551F575">
    <w:name w:val="36DF218C8DC048E3993249326551F575"/>
  </w:style>
  <w:style w:type="paragraph" w:customStyle="1" w:styleId="25ACB51ACC754B3F9D729706B2387A7B">
    <w:name w:val="25ACB51ACC754B3F9D729706B2387A7B"/>
  </w:style>
  <w:style w:type="paragraph" w:customStyle="1" w:styleId="166F93C4BAE240988AB33B77CF34834D">
    <w:name w:val="166F93C4BAE240988AB33B77CF34834D"/>
  </w:style>
  <w:style w:type="paragraph" w:customStyle="1" w:styleId="F16377F7DE0C45788839BC5B60197E98">
    <w:name w:val="F16377F7DE0C45788839BC5B60197E98"/>
  </w:style>
  <w:style w:type="paragraph" w:customStyle="1" w:styleId="5F958B06BF1B43CC9729740C6842D374">
    <w:name w:val="5F958B06BF1B43CC9729740C6842D374"/>
  </w:style>
  <w:style w:type="paragraph" w:customStyle="1" w:styleId="EF8F3C1A385D47D594966B09170A425F">
    <w:name w:val="EF8F3C1A385D47D594966B09170A425F"/>
  </w:style>
  <w:style w:type="paragraph" w:customStyle="1" w:styleId="B92CA33ACD144004BF0347FCDB06F2D8">
    <w:name w:val="B92CA33ACD144004BF0347FCDB06F2D8"/>
  </w:style>
  <w:style w:type="paragraph" w:customStyle="1" w:styleId="6F6597B6FC4046D09349EA6449160273">
    <w:name w:val="6F6597B6FC4046D09349EA6449160273"/>
  </w:style>
  <w:style w:type="paragraph" w:customStyle="1" w:styleId="EFC5B1ED9B364FDB8FB86A34DBAF4158">
    <w:name w:val="EFC5B1ED9B364FDB8FB86A34DBAF4158"/>
  </w:style>
  <w:style w:type="paragraph" w:customStyle="1" w:styleId="557DFCF2982446AF8F3A9BAA7F952AC2">
    <w:name w:val="557DFCF2982446AF8F3A9BAA7F952AC2"/>
  </w:style>
  <w:style w:type="paragraph" w:customStyle="1" w:styleId="3C1D65D43E944D48806001B7DF8F54A6">
    <w:name w:val="3C1D65D43E944D48806001B7DF8F54A6"/>
  </w:style>
  <w:style w:type="paragraph" w:customStyle="1" w:styleId="9BDECC23AC3E4FBCAD0071B5199A0890">
    <w:name w:val="9BDECC23AC3E4FBCAD0071B5199A0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2024-03-25T20:31:00Z</dcterms:created>
  <dcterms:modified xsi:type="dcterms:W3CDTF">2024-03-25T20:31:00Z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